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99" w:themeColor="accent4" w:themeTint="66"/>
  <w:body>
    <w:p w14:paraId="209F0F76" w14:textId="2BFDB861" w:rsidR="0007288A" w:rsidRDefault="0009027F" w:rsidP="0066520D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1" layoutInCell="1" allowOverlap="1" wp14:anchorId="48994E84" wp14:editId="68B0C4EE">
                <wp:simplePos x="0" y="0"/>
                <wp:positionH relativeFrom="page">
                  <wp:align>right</wp:align>
                </wp:positionH>
                <wp:positionV relativeFrom="page">
                  <wp:posOffset>38100</wp:posOffset>
                </wp:positionV>
                <wp:extent cx="7772400" cy="10058400"/>
                <wp:effectExtent l="0" t="0" r="0" b="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654" cy="100584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772654" cy="100584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Group 22"/>
                        <wpg:cNvGrpSpPr/>
                        <wpg:grpSpPr>
                          <a:xfrm>
                            <a:off x="0" y="180975"/>
                            <a:ext cx="7772654" cy="9546590"/>
                            <a:chOff x="-8890" y="-57139"/>
                            <a:chExt cx="7772400" cy="9546590"/>
                          </a:xfrm>
                        </wpg:grpSpPr>
                        <wpg:grpSp>
                          <wpg:cNvPr id="9" name="Group 9"/>
                          <wpg:cNvGrpSpPr/>
                          <wpg:grpSpPr>
                            <a:xfrm>
                              <a:off x="685800" y="0"/>
                              <a:ext cx="6624955" cy="5873750"/>
                              <a:chOff x="32385" y="85725"/>
                              <a:chExt cx="6624955" cy="5873750"/>
                            </a:xfrm>
                          </wpg:grpSpPr>
                          <pic:pic xmlns:pic="http://schemas.openxmlformats.org/drawingml/2006/picture">
                            <pic:nvPicPr>
                              <pic:cNvPr id="12" name="Graphic 12" descr="White stars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1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5725" y="1381125"/>
                                <a:ext cx="6019165" cy="45205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8" name="Group 8"/>
                            <wpg:cNvGrpSpPr/>
                            <wpg:grpSpPr>
                              <a:xfrm>
                                <a:off x="32385" y="85725"/>
                                <a:ext cx="6624955" cy="5873750"/>
                                <a:chOff x="1632585" y="9525"/>
                                <a:chExt cx="6624955" cy="5873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Graphic 13" descr="Green star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27860" y="77470"/>
                                  <a:ext cx="6220460" cy="5547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1632585" y="9525"/>
                                  <a:ext cx="6624955" cy="5873750"/>
                                  <a:chOff x="32385" y="9525"/>
                                  <a:chExt cx="6624955" cy="58737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5" name="Graphic 15" descr="Orange stars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26695" y="485775"/>
                                    <a:ext cx="5943600" cy="539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" name="Graphic 14" descr="Yellow stars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7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61695" y="9525"/>
                                    <a:ext cx="5795645" cy="48298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" name="Graphic 1" descr="Red firework stars&#10;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87780" y="352425"/>
                                    <a:ext cx="4882515" cy="522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" name="Graphic 11" descr="Blue stars firework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21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2385" y="898525"/>
                                    <a:ext cx="6303010" cy="44983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grpSp>
                        </wpg:grpSp>
                        <wpg:grpSp>
                          <wpg:cNvPr id="3" name="Graphic 18" descr="Ribbon shape"/>
                          <wpg:cNvGrpSpPr/>
                          <wpg:grpSpPr>
                            <a:xfrm>
                              <a:off x="-8890" y="6267450"/>
                              <a:ext cx="7772400" cy="3111500"/>
                              <a:chOff x="476885" y="2028825"/>
                              <a:chExt cx="7772400" cy="3111500"/>
                            </a:xfrm>
                          </wpg:grpSpPr>
                          <wps:wsp>
                            <wps:cNvPr id="4" name="Freeform: Shape 4"/>
                            <wps:cNvSpPr/>
                            <wps:spPr>
                              <a:xfrm>
                                <a:off x="476885" y="2814955"/>
                                <a:ext cx="7772400" cy="1536700"/>
                              </a:xfrm>
                              <a:custGeom>
                                <a:avLst/>
                                <a:gdLst>
                                  <a:gd name="connsiteX0" fmla="*/ 0 w 7772400"/>
                                  <a:gd name="connsiteY0" fmla="*/ 0 h 1536700"/>
                                  <a:gd name="connsiteX1" fmla="*/ 7772400 w 7772400"/>
                                  <a:gd name="connsiteY1" fmla="*/ 0 h 1536700"/>
                                  <a:gd name="connsiteX2" fmla="*/ 7772400 w 7772400"/>
                                  <a:gd name="connsiteY2" fmla="*/ 1544320 h 1536700"/>
                                  <a:gd name="connsiteX3" fmla="*/ 0 w 7772400"/>
                                  <a:gd name="connsiteY3" fmla="*/ 1544320 h 1536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772400" h="1536700">
                                    <a:moveTo>
                                      <a:pt x="0" y="0"/>
                                    </a:moveTo>
                                    <a:lnTo>
                                      <a:pt x="7772400" y="0"/>
                                    </a:lnTo>
                                    <a:lnTo>
                                      <a:pt x="7772400" y="1544320"/>
                                    </a:lnTo>
                                    <a:lnTo>
                                      <a:pt x="0" y="15443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12700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Freeform: Shape 5"/>
                            <wps:cNvSpPr/>
                            <wps:spPr>
                              <a:xfrm>
                                <a:off x="2804795" y="2028825"/>
                                <a:ext cx="3111500" cy="3111500"/>
                              </a:xfrm>
                              <a:custGeom>
                                <a:avLst/>
                                <a:gdLst>
                                  <a:gd name="connsiteX0" fmla="*/ 3116580 w 3111500"/>
                                  <a:gd name="connsiteY0" fmla="*/ 1558290 h 3111500"/>
                                  <a:gd name="connsiteX1" fmla="*/ 1558290 w 3111500"/>
                                  <a:gd name="connsiteY1" fmla="*/ 3116580 h 3111500"/>
                                  <a:gd name="connsiteX2" fmla="*/ 0 w 3111500"/>
                                  <a:gd name="connsiteY2" fmla="*/ 1558290 h 3111500"/>
                                  <a:gd name="connsiteX3" fmla="*/ 1558290 w 3111500"/>
                                  <a:gd name="connsiteY3" fmla="*/ 0 h 3111500"/>
                                  <a:gd name="connsiteX4" fmla="*/ 3116580 w 3111500"/>
                                  <a:gd name="connsiteY4" fmla="*/ 1558290 h 31115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111500" h="3111500">
                                    <a:moveTo>
                                      <a:pt x="3116580" y="1558290"/>
                                    </a:moveTo>
                                    <a:cubicBezTo>
                                      <a:pt x="3116580" y="2418910"/>
                                      <a:pt x="2418910" y="3116580"/>
                                      <a:pt x="1558290" y="3116580"/>
                                    </a:cubicBezTo>
                                    <a:cubicBezTo>
                                      <a:pt x="697670" y="3116580"/>
                                      <a:pt x="0" y="2418910"/>
                                      <a:pt x="0" y="1558290"/>
                                    </a:cubicBezTo>
                                    <a:cubicBezTo>
                                      <a:pt x="0" y="697670"/>
                                      <a:pt x="697670" y="0"/>
                                      <a:pt x="1558290" y="0"/>
                                    </a:cubicBezTo>
                                    <a:cubicBezTo>
                                      <a:pt x="2418910" y="0"/>
                                      <a:pt x="3116580" y="697670"/>
                                      <a:pt x="3116580" y="155829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12700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6" name="Graphic 16" descr="Blue fram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9550" y="-57139"/>
                              <a:ext cx="7264400" cy="95465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F62C45" id="Group 7" o:spid="_x0000_s1026" alt="&quot;&quot;" style="position:absolute;margin-left:560.8pt;margin-top:3pt;width:612pt;height:11in;z-index:-251641856;mso-position-horizontal:right;mso-position-horizontal-relative:page;mso-position-vertical-relative:page" coordsize="77726,10058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">
                <v:rect id="Rectangle 2" o:spid="_x0000_s1027" style="position:absolute;width:77726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" fillcolor="#0e1f2e [3215]" stroked="f" strokeweight="1pt"/>
                <v:group id="Group 22" o:spid="_x0000_s1028" style="position:absolute;top:1809;width:77726;height:95466" coordorigin="-88,-571" coordsize="77724,9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Group 9" o:spid="_x0000_s1029" style="position:absolute;left:6858;width:66249;height:58737" coordorigin="323,857" coordsize="66249,5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12" o:spid="_x0000_s1030" type="#_x0000_t75" alt="White stars" style="position:absolute;left:857;top:13811;width:60191;height:45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">
                      <v:imagedata r:id="rId24" o:title="White stars"/>
                    </v:shape>
                    <v:group id="Group 8" o:spid="_x0000_s1031" style="position:absolute;left:323;top:857;width:66250;height:58737" coordorigin="16325,95" coordsize="66249,5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Graphic 13" o:spid="_x0000_s1032" type="#_x0000_t75" alt="Green stars" style="position:absolute;left:19278;top:774;width:62205;height:5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">
                        <v:imagedata r:id="rId25" o:title="Green stars"/>
                      </v:shape>
                      <v:group id="Group 6" o:spid="_x0000_s1033" style="position:absolute;left:16325;top:95;width:66250;height:58737" coordorigin="323,95" coordsize="66249,5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Graphic 15" o:spid="_x0000_s1034" type="#_x0000_t75" alt="Orange stars" style="position:absolute;left:2266;top:4857;width:59436;height:53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">
                          <v:imagedata r:id="rId26" o:title="Orange stars"/>
                        </v:shape>
                        <v:shape id="Graphic 14" o:spid="_x0000_s1035" type="#_x0000_t75" alt="Yellow stars" style="position:absolute;left:8616;top:95;width:57957;height:48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">
                          <v:imagedata r:id="rId27" o:title="Yellow stars"/>
                        </v:shape>
                        <v:shape id="Graphic 1" o:spid="_x0000_s1036" type="#_x0000_t75" alt="Red firework stars&#10;" style="position:absolute;left:12877;top:3524;width:48825;height:52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">
                          <v:imagedata r:id="rId28" o:title="Red firework stars&#10;"/>
                        </v:shape>
                        <v:shape id="Graphic 11" o:spid="_x0000_s1037" type="#_x0000_t75" alt="Blue stars firework" style="position:absolute;left:323;top:8985;width:63030;height:44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">
                          <v:imagedata r:id="rId29" o:title="Blue stars firework"/>
                        </v:shape>
                      </v:group>
                    </v:group>
                  </v:group>
                  <v:group id="Graphic 18" o:spid="_x0000_s1038" alt="Ribbon shape" style="position:absolute;left:-88;top:62674;width:77723;height:31115" coordorigin="4768,20288" coordsize="77724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Freeform: Shape 4" o:spid="_x0000_s1039" style="position:absolute;left:4768;top:28149;width:77724;height:15367;visibility:visible;mso-wrap-style:square;v-text-anchor:middle" coordsize="7772400,153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" path="m,l7772400,r,1544320l,1544320,,xe" fillcolor="#610000 [3209]" stroked="f" strokeweight="1pt">
                      <v:stroke joinstyle="miter"/>
                      <v:path arrowok="t" o:connecttype="custom" o:connectlocs="0,0;7772400,0;7772400,1544320;0,1544320" o:connectangles="0,0,0,0"/>
                    </v:shape>
                    <v:shape id="Freeform: Shape 5" o:spid="_x0000_s1040" style="position:absolute;left:28047;top:20288;width:31115;height:31115;visibility:visible;mso-wrap-style:square;v-text-anchor:middle" coordsize="3111500,311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" path="m3116580,1558290v,860620,-697670,1558290,-1558290,1558290c697670,3116580,,2418910,,1558290,,697670,697670,,1558290,v860620,,1558290,697670,1558290,1558290xe" fillcolor="#610000 [3209]" stroked="f" strokeweight="1pt">
                      <v:stroke joinstyle="miter"/>
                      <v:path arrowok="t" o:connecttype="custom" o:connectlocs="3116580,1558290;1558290,3116580;0,1558290;1558290,0;3116580,1558290" o:connectangles="0,0,0,0,0"/>
                    </v:shape>
                  </v:group>
                  <v:shape id="Graphic 16" o:spid="_x0000_s1041" type="#_x0000_t75" alt="Blue frame" style="position:absolute;left:2095;top:-571;width:72644;height:95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">
                    <v:imagedata r:id="rId30" o:title="Blue frame"/>
                  </v:shape>
                </v:group>
                <w10:wrap anchorx="page" anchory="page"/>
                <w10:anchorlock/>
              </v:group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20"/>
        <w:gridCol w:w="450"/>
        <w:gridCol w:w="2790"/>
        <w:gridCol w:w="604"/>
        <w:gridCol w:w="3248"/>
      </w:tblGrid>
      <w:tr w:rsidR="000157A4" w:rsidRPr="00475B0A" w14:paraId="6B79B2EE" w14:textId="77777777" w:rsidTr="002D183D">
        <w:tc>
          <w:tcPr>
            <w:tcW w:w="3420" w:type="dxa"/>
            <w:tcMar>
              <w:top w:w="9792" w:type="dxa"/>
            </w:tcMar>
          </w:tcPr>
          <w:p w14:paraId="1120D845" w14:textId="5DE87D71" w:rsidR="000157A4" w:rsidRPr="00C26A32" w:rsidRDefault="00C26A32" w:rsidP="00916E9F">
            <w:pPr>
              <w:rPr>
                <w:b/>
                <w:bCs/>
                <w:sz w:val="52"/>
                <w:szCs w:val="52"/>
              </w:rPr>
            </w:pPr>
            <w:r w:rsidRPr="00117B7D">
              <w:rPr>
                <w:b/>
                <w:bCs/>
                <w:color w:val="32FF32" w:themeColor="accent2" w:themeShade="BF"/>
                <w:sz w:val="52"/>
                <w:szCs w:val="52"/>
              </w:rPr>
              <w:t>Dinner at 5:00</w:t>
            </w:r>
          </w:p>
        </w:tc>
        <w:tc>
          <w:tcPr>
            <w:tcW w:w="450" w:type="dxa"/>
          </w:tcPr>
          <w:p w14:paraId="34157D99" w14:textId="77777777" w:rsidR="000157A4" w:rsidRPr="00905FDB" w:rsidRDefault="000157A4" w:rsidP="00D3370C">
            <w:pPr>
              <w:pStyle w:val="Subtitle"/>
            </w:pPr>
          </w:p>
        </w:tc>
        <w:tc>
          <w:tcPr>
            <w:tcW w:w="2790" w:type="dxa"/>
            <w:tcBorders>
              <w:bottom w:val="single" w:sz="8" w:space="0" w:color="FFFFFF" w:themeColor="background1"/>
            </w:tcBorders>
            <w:tcMar>
              <w:top w:w="9792" w:type="dxa"/>
              <w:bottom w:w="144" w:type="dxa"/>
            </w:tcMar>
          </w:tcPr>
          <w:p w14:paraId="378028B4" w14:textId="584F21A6" w:rsidR="000157A4" w:rsidRPr="00C26A32" w:rsidRDefault="00C26A32" w:rsidP="00D3370C">
            <w:pPr>
              <w:pStyle w:val="Subtitle"/>
              <w:rPr>
                <w:sz w:val="40"/>
                <w:szCs w:val="40"/>
              </w:rPr>
            </w:pPr>
            <w:r w:rsidRPr="00C26A32">
              <w:rPr>
                <w:sz w:val="40"/>
                <w:szCs w:val="40"/>
              </w:rPr>
              <w:t>Come Celebrate</w:t>
            </w:r>
          </w:p>
        </w:tc>
        <w:tc>
          <w:tcPr>
            <w:tcW w:w="3852" w:type="dxa"/>
            <w:gridSpan w:val="2"/>
            <w:tcMar>
              <w:top w:w="9792" w:type="dxa"/>
            </w:tcMar>
          </w:tcPr>
          <w:p w14:paraId="57760673" w14:textId="77777777" w:rsidR="00475B0A" w:rsidRPr="00117B7D" w:rsidRDefault="00475B0A" w:rsidP="000157A4">
            <w:pPr>
              <w:jc w:val="right"/>
              <w:rPr>
                <w:b/>
                <w:bCs/>
                <w:color w:val="32FF32" w:themeColor="accent2" w:themeShade="BF"/>
                <w:sz w:val="48"/>
                <w:szCs w:val="48"/>
              </w:rPr>
            </w:pPr>
            <w:r w:rsidRPr="00117B7D">
              <w:rPr>
                <w:b/>
                <w:bCs/>
                <w:color w:val="32FF32" w:themeColor="accent2" w:themeShade="BF"/>
                <w:sz w:val="48"/>
                <w:szCs w:val="48"/>
              </w:rPr>
              <w:t>Speaker at 6:30</w:t>
            </w:r>
          </w:p>
          <w:p w14:paraId="4AA65E3A" w14:textId="2A8834C4" w:rsidR="000157A4" w:rsidRPr="00475B0A" w:rsidRDefault="00475B0A" w:rsidP="000157A4">
            <w:pPr>
              <w:jc w:val="right"/>
              <w:rPr>
                <w:b/>
                <w:bCs/>
                <w:sz w:val="48"/>
                <w:szCs w:val="48"/>
              </w:rPr>
            </w:pPr>
            <w:r w:rsidRPr="00117B7D">
              <w:rPr>
                <w:b/>
                <w:bCs/>
                <w:color w:val="32FF32" w:themeColor="accent2" w:themeShade="BF"/>
                <w:sz w:val="48"/>
                <w:szCs w:val="48"/>
              </w:rPr>
              <w:t xml:space="preserve"> Earl K.</w:t>
            </w:r>
            <w:r w:rsidR="00C26A32" w:rsidRPr="00117B7D">
              <w:rPr>
                <w:b/>
                <w:bCs/>
                <w:color w:val="32FF32" w:themeColor="accent2" w:themeShade="BF"/>
                <w:sz w:val="48"/>
                <w:szCs w:val="48"/>
              </w:rPr>
              <w:t xml:space="preserve"> </w:t>
            </w:r>
          </w:p>
        </w:tc>
      </w:tr>
      <w:tr w:rsidR="0066520D" w:rsidRPr="00905FDB" w14:paraId="3C40A3F0" w14:textId="77777777" w:rsidTr="00BD4EE9">
        <w:tc>
          <w:tcPr>
            <w:tcW w:w="10512" w:type="dxa"/>
            <w:gridSpan w:val="5"/>
            <w:tcMar>
              <w:bottom w:w="43" w:type="dxa"/>
            </w:tcMar>
          </w:tcPr>
          <w:p w14:paraId="36D248D3" w14:textId="0D33EB43" w:rsidR="0066520D" w:rsidRPr="00C26A32" w:rsidRDefault="00C26A32" w:rsidP="00D3370C">
            <w:pPr>
              <w:pStyle w:val="Title"/>
              <w:rPr>
                <w:rFonts w:ascii="Gill Sans Nova Ultra Bold" w:hAnsi="Gill Sans Nova Ultra Bold"/>
                <w:sz w:val="80"/>
                <w:szCs w:val="80"/>
              </w:rPr>
            </w:pPr>
            <w:r w:rsidRPr="00C26A32">
              <w:rPr>
                <w:rFonts w:ascii="Gill Sans Nova Ultra Bold" w:hAnsi="Gill Sans Nova Ultra Bold"/>
                <w:sz w:val="80"/>
                <w:szCs w:val="80"/>
              </w:rPr>
              <w:t>Living Room Group</w:t>
            </w:r>
            <w:r w:rsidR="00D3370C" w:rsidRPr="00C26A32">
              <w:rPr>
                <w:rFonts w:ascii="Gill Sans Nova Ultra Bold" w:hAnsi="Gill Sans Nova Ultra Bold"/>
                <w:sz w:val="80"/>
                <w:szCs w:val="80"/>
              </w:rPr>
              <w:t xml:space="preserve">  </w:t>
            </w:r>
          </w:p>
        </w:tc>
      </w:tr>
      <w:tr w:rsidR="00117B7D" w:rsidRPr="00117B7D" w14:paraId="77B99BA7" w14:textId="77777777" w:rsidTr="007A0F95">
        <w:tc>
          <w:tcPr>
            <w:tcW w:w="3420" w:type="dxa"/>
            <w:tcMar>
              <w:top w:w="144" w:type="dxa"/>
            </w:tcMar>
          </w:tcPr>
          <w:p w14:paraId="16DE0D80" w14:textId="6613AE98" w:rsidR="00CC350E" w:rsidRPr="00905FDB" w:rsidRDefault="00C26A32" w:rsidP="00CC350E">
            <w:pPr>
              <w:pStyle w:val="Heading1"/>
            </w:pPr>
            <w:r w:rsidRPr="00117B7D">
              <w:rPr>
                <w:color w:val="66E0FF" w:themeColor="accent1" w:themeTint="99"/>
                <w:sz w:val="56"/>
                <w:szCs w:val="56"/>
              </w:rPr>
              <w:t xml:space="preserve"> </w:t>
            </w:r>
            <w:r w:rsidRPr="00117B7D">
              <w:rPr>
                <w:color w:val="66E0FF" w:themeColor="accent1" w:themeTint="99"/>
                <w:sz w:val="56"/>
                <w:szCs w:val="56"/>
              </w:rPr>
              <w:t>JUNE</w:t>
            </w:r>
            <w:r w:rsidRPr="00117B7D">
              <w:rPr>
                <w:color w:val="66E0FF" w:themeColor="accent1" w:themeTint="99"/>
              </w:rPr>
              <w:t xml:space="preserve"> </w:t>
            </w:r>
            <w:r w:rsidRPr="00117B7D">
              <w:rPr>
                <w:rStyle w:val="IntenseEmphasis"/>
                <w:color w:val="66E0FF" w:themeColor="accent1" w:themeTint="99"/>
                <w:sz w:val="96"/>
                <w:szCs w:val="96"/>
              </w:rPr>
              <w:t>27</w:t>
            </w:r>
            <w:r w:rsidRPr="00117B7D">
              <w:rPr>
                <w:color w:val="66E0FF" w:themeColor="accent1" w:themeTint="99"/>
              </w:rPr>
              <w:t xml:space="preserve"> </w:t>
            </w:r>
          </w:p>
        </w:tc>
        <w:tc>
          <w:tcPr>
            <w:tcW w:w="450" w:type="dxa"/>
          </w:tcPr>
          <w:p w14:paraId="5FB89CC6" w14:textId="77777777" w:rsidR="00CC350E" w:rsidRPr="00905FDB" w:rsidRDefault="00CC350E" w:rsidP="00D3370C">
            <w:pPr>
              <w:pStyle w:val="Subtitle"/>
            </w:pPr>
          </w:p>
        </w:tc>
        <w:tc>
          <w:tcPr>
            <w:tcW w:w="2790" w:type="dxa"/>
            <w:tcBorders>
              <w:top w:val="single" w:sz="8" w:space="0" w:color="FFFFFF" w:themeColor="background1"/>
            </w:tcBorders>
          </w:tcPr>
          <w:p w14:paraId="7DE2D3C7" w14:textId="7B4A1D06" w:rsidR="00C26A32" w:rsidRDefault="00C26A32" w:rsidP="007A0F95">
            <w:pPr>
              <w:pStyle w:val="Heading2"/>
            </w:pPr>
            <w:r w:rsidRPr="00C26A32">
              <w:rPr>
                <w:sz w:val="100"/>
                <w:szCs w:val="100"/>
              </w:rPr>
              <w:t>18</w:t>
            </w:r>
            <w:r w:rsidRPr="00C26A32">
              <w:rPr>
                <w:sz w:val="100"/>
                <w:szCs w:val="100"/>
                <w:vertAlign w:val="superscript"/>
              </w:rPr>
              <w:t>th</w:t>
            </w:r>
            <w:r w:rsidRPr="00C26A32">
              <w:rPr>
                <w:sz w:val="100"/>
                <w:szCs w:val="100"/>
              </w:rPr>
              <w:t xml:space="preserve"> </w:t>
            </w:r>
          </w:p>
          <w:p w14:paraId="48633763" w14:textId="5340F423" w:rsidR="00CC350E" w:rsidRPr="00C26A32" w:rsidRDefault="00C26A32" w:rsidP="007A0F95">
            <w:pPr>
              <w:pStyle w:val="Heading2"/>
              <w:rPr>
                <w:sz w:val="40"/>
                <w:szCs w:val="40"/>
              </w:rPr>
            </w:pPr>
            <w:r w:rsidRPr="00C26A32">
              <w:rPr>
                <w:sz w:val="40"/>
                <w:szCs w:val="40"/>
              </w:rPr>
              <w:t>Anniversary</w:t>
            </w:r>
          </w:p>
        </w:tc>
        <w:tc>
          <w:tcPr>
            <w:tcW w:w="604" w:type="dxa"/>
          </w:tcPr>
          <w:p w14:paraId="2150BA8A" w14:textId="77777777" w:rsidR="00CC350E" w:rsidRPr="00905FDB" w:rsidRDefault="00CC350E" w:rsidP="00D3370C">
            <w:pPr>
              <w:pStyle w:val="Subtitle"/>
            </w:pPr>
          </w:p>
        </w:tc>
        <w:tc>
          <w:tcPr>
            <w:tcW w:w="3248" w:type="dxa"/>
          </w:tcPr>
          <w:p w14:paraId="60B6A05E" w14:textId="77777777" w:rsidR="00C26A32" w:rsidRPr="00117B7D" w:rsidRDefault="00C26A32" w:rsidP="00BD4EE9">
            <w:pPr>
              <w:pStyle w:val="Heading3"/>
              <w:rPr>
                <w:color w:val="66E0FF" w:themeColor="accent1" w:themeTint="99"/>
              </w:rPr>
            </w:pPr>
            <w:r w:rsidRPr="00117B7D">
              <w:rPr>
                <w:color w:val="66E0FF" w:themeColor="accent1" w:themeTint="99"/>
              </w:rPr>
              <w:t>St. Stephens Methodist</w:t>
            </w:r>
          </w:p>
          <w:p w14:paraId="7380C666" w14:textId="77777777" w:rsidR="00C26A32" w:rsidRPr="00117B7D" w:rsidRDefault="00C26A32" w:rsidP="00BD4EE9">
            <w:pPr>
              <w:pStyle w:val="Heading3"/>
              <w:rPr>
                <w:color w:val="66E0FF" w:themeColor="accent1" w:themeTint="99"/>
              </w:rPr>
            </w:pPr>
            <w:r w:rsidRPr="00117B7D">
              <w:rPr>
                <w:color w:val="66E0FF" w:themeColor="accent1" w:themeTint="99"/>
              </w:rPr>
              <w:t>Church</w:t>
            </w:r>
          </w:p>
          <w:p w14:paraId="27DDE524" w14:textId="77777777" w:rsidR="00C26A32" w:rsidRPr="00117B7D" w:rsidRDefault="00C26A32" w:rsidP="00BD4EE9">
            <w:pPr>
              <w:pStyle w:val="Heading3"/>
              <w:rPr>
                <w:color w:val="66E0FF" w:themeColor="accent1" w:themeTint="99"/>
              </w:rPr>
            </w:pPr>
            <w:r w:rsidRPr="00117B7D">
              <w:rPr>
                <w:color w:val="66E0FF" w:themeColor="accent1" w:themeTint="99"/>
              </w:rPr>
              <w:t>1801 W Brooks</w:t>
            </w:r>
          </w:p>
          <w:p w14:paraId="3111175A" w14:textId="76A1C628" w:rsidR="00CC350E" w:rsidRPr="00117B7D" w:rsidRDefault="00C26A32" w:rsidP="00BD4EE9">
            <w:pPr>
              <w:pStyle w:val="Heading3"/>
              <w:rPr>
                <w:color w:val="66E0FF" w:themeColor="accent1" w:themeTint="99"/>
              </w:rPr>
            </w:pPr>
            <w:r w:rsidRPr="00117B7D">
              <w:rPr>
                <w:color w:val="66E0FF" w:themeColor="accent1" w:themeTint="99"/>
              </w:rPr>
              <w:t xml:space="preserve">Norman, OK  73069 </w:t>
            </w:r>
          </w:p>
        </w:tc>
      </w:tr>
    </w:tbl>
    <w:p w14:paraId="26954C35" w14:textId="77777777" w:rsidR="0007288A" w:rsidRDefault="0007288A" w:rsidP="0007288A"/>
    <w:sectPr w:rsidR="0007288A" w:rsidSect="009D451D">
      <w:pgSz w:w="12240" w:h="15840" w:code="1"/>
      <w:pgMar w:top="0" w:right="864" w:bottom="0" w:left="864" w:header="288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4C2D0" w14:textId="77777777" w:rsidR="006A741D" w:rsidRDefault="006A741D" w:rsidP="009E5751">
      <w:pPr>
        <w:spacing w:line="240" w:lineRule="auto"/>
      </w:pPr>
      <w:r>
        <w:separator/>
      </w:r>
    </w:p>
  </w:endnote>
  <w:endnote w:type="continuationSeparator" w:id="0">
    <w:p w14:paraId="7BF474B2" w14:textId="77777777" w:rsidR="006A741D" w:rsidRDefault="006A741D" w:rsidP="009E57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Nova Ultra Bold">
    <w:charset w:val="00"/>
    <w:family w:val="swiss"/>
    <w:pitch w:val="variable"/>
    <w:sig w:usb0="8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63DDF" w14:textId="77777777" w:rsidR="006A741D" w:rsidRDefault="006A741D" w:rsidP="009E5751">
      <w:pPr>
        <w:spacing w:line="240" w:lineRule="auto"/>
      </w:pPr>
      <w:r>
        <w:separator/>
      </w:r>
    </w:p>
  </w:footnote>
  <w:footnote w:type="continuationSeparator" w:id="0">
    <w:p w14:paraId="6E16360D" w14:textId="77777777" w:rsidR="006A741D" w:rsidRDefault="006A741D" w:rsidP="009E57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32"/>
    <w:rsid w:val="00000809"/>
    <w:rsid w:val="000157A4"/>
    <w:rsid w:val="00045221"/>
    <w:rsid w:val="0004531E"/>
    <w:rsid w:val="0007288A"/>
    <w:rsid w:val="00085232"/>
    <w:rsid w:val="0009027F"/>
    <w:rsid w:val="00093FE7"/>
    <w:rsid w:val="00095F71"/>
    <w:rsid w:val="000972D7"/>
    <w:rsid w:val="000B12E4"/>
    <w:rsid w:val="000D516E"/>
    <w:rsid w:val="0011597F"/>
    <w:rsid w:val="00117B7D"/>
    <w:rsid w:val="001368C6"/>
    <w:rsid w:val="001441E4"/>
    <w:rsid w:val="00146E7F"/>
    <w:rsid w:val="00154BB3"/>
    <w:rsid w:val="00175F61"/>
    <w:rsid w:val="0019734A"/>
    <w:rsid w:val="001A1105"/>
    <w:rsid w:val="001B05BE"/>
    <w:rsid w:val="001B2D00"/>
    <w:rsid w:val="001E5CA3"/>
    <w:rsid w:val="001E7B97"/>
    <w:rsid w:val="001F209B"/>
    <w:rsid w:val="00210B74"/>
    <w:rsid w:val="002141F5"/>
    <w:rsid w:val="0027489D"/>
    <w:rsid w:val="002A3DDE"/>
    <w:rsid w:val="002D183D"/>
    <w:rsid w:val="00325003"/>
    <w:rsid w:val="00353C91"/>
    <w:rsid w:val="00361D5E"/>
    <w:rsid w:val="003661E3"/>
    <w:rsid w:val="00373675"/>
    <w:rsid w:val="00384FC6"/>
    <w:rsid w:val="00392F50"/>
    <w:rsid w:val="003C41AE"/>
    <w:rsid w:val="003D702F"/>
    <w:rsid w:val="003E51C2"/>
    <w:rsid w:val="003F6365"/>
    <w:rsid w:val="004421ED"/>
    <w:rsid w:val="004449A8"/>
    <w:rsid w:val="004704AE"/>
    <w:rsid w:val="00475B0A"/>
    <w:rsid w:val="00480178"/>
    <w:rsid w:val="004B2AA9"/>
    <w:rsid w:val="004F57B1"/>
    <w:rsid w:val="00532879"/>
    <w:rsid w:val="00583423"/>
    <w:rsid w:val="005A7947"/>
    <w:rsid w:val="005C35A8"/>
    <w:rsid w:val="005D1E57"/>
    <w:rsid w:val="005E0B9F"/>
    <w:rsid w:val="005E1710"/>
    <w:rsid w:val="005E3C8B"/>
    <w:rsid w:val="005F00FE"/>
    <w:rsid w:val="00600408"/>
    <w:rsid w:val="00601F53"/>
    <w:rsid w:val="00616E2C"/>
    <w:rsid w:val="00645C67"/>
    <w:rsid w:val="0066520D"/>
    <w:rsid w:val="00687836"/>
    <w:rsid w:val="00696BDB"/>
    <w:rsid w:val="006A741D"/>
    <w:rsid w:val="006E66D3"/>
    <w:rsid w:val="00712B81"/>
    <w:rsid w:val="00713C0B"/>
    <w:rsid w:val="00737550"/>
    <w:rsid w:val="0074640E"/>
    <w:rsid w:val="00753C58"/>
    <w:rsid w:val="0076271D"/>
    <w:rsid w:val="007A0F95"/>
    <w:rsid w:val="007B6142"/>
    <w:rsid w:val="007D4B19"/>
    <w:rsid w:val="00840999"/>
    <w:rsid w:val="00841B65"/>
    <w:rsid w:val="00864107"/>
    <w:rsid w:val="008653DE"/>
    <w:rsid w:val="00875662"/>
    <w:rsid w:val="008B383B"/>
    <w:rsid w:val="008D39A6"/>
    <w:rsid w:val="00905FDB"/>
    <w:rsid w:val="00916E9F"/>
    <w:rsid w:val="00951780"/>
    <w:rsid w:val="00981A3C"/>
    <w:rsid w:val="009844A8"/>
    <w:rsid w:val="00991346"/>
    <w:rsid w:val="009C79B1"/>
    <w:rsid w:val="009D451D"/>
    <w:rsid w:val="009E5751"/>
    <w:rsid w:val="00A00556"/>
    <w:rsid w:val="00A064DC"/>
    <w:rsid w:val="00A3217F"/>
    <w:rsid w:val="00A40C86"/>
    <w:rsid w:val="00A50918"/>
    <w:rsid w:val="00A63FEB"/>
    <w:rsid w:val="00A844B6"/>
    <w:rsid w:val="00A91213"/>
    <w:rsid w:val="00AF5152"/>
    <w:rsid w:val="00AF5758"/>
    <w:rsid w:val="00B44F96"/>
    <w:rsid w:val="00B4551E"/>
    <w:rsid w:val="00B5319F"/>
    <w:rsid w:val="00B544B7"/>
    <w:rsid w:val="00B76AD3"/>
    <w:rsid w:val="00B82178"/>
    <w:rsid w:val="00B83CDD"/>
    <w:rsid w:val="00BC1F98"/>
    <w:rsid w:val="00BD4EE9"/>
    <w:rsid w:val="00C25E5C"/>
    <w:rsid w:val="00C26A32"/>
    <w:rsid w:val="00C56AF0"/>
    <w:rsid w:val="00C62485"/>
    <w:rsid w:val="00C8308D"/>
    <w:rsid w:val="00CA7535"/>
    <w:rsid w:val="00CB030D"/>
    <w:rsid w:val="00CC350E"/>
    <w:rsid w:val="00CC69DD"/>
    <w:rsid w:val="00CD1006"/>
    <w:rsid w:val="00CE1358"/>
    <w:rsid w:val="00CE16BA"/>
    <w:rsid w:val="00CE4B7D"/>
    <w:rsid w:val="00D27C9B"/>
    <w:rsid w:val="00D3370C"/>
    <w:rsid w:val="00D50D74"/>
    <w:rsid w:val="00D542D1"/>
    <w:rsid w:val="00D565DF"/>
    <w:rsid w:val="00D857BC"/>
    <w:rsid w:val="00DE5D11"/>
    <w:rsid w:val="00DE7A21"/>
    <w:rsid w:val="00E11802"/>
    <w:rsid w:val="00E219BA"/>
    <w:rsid w:val="00E23094"/>
    <w:rsid w:val="00E35F9F"/>
    <w:rsid w:val="00E36A83"/>
    <w:rsid w:val="00E4000F"/>
    <w:rsid w:val="00E54D9E"/>
    <w:rsid w:val="00E87A41"/>
    <w:rsid w:val="00EA207B"/>
    <w:rsid w:val="00ED1789"/>
    <w:rsid w:val="00EE0ED1"/>
    <w:rsid w:val="00EE106E"/>
    <w:rsid w:val="00EE3A74"/>
    <w:rsid w:val="00EF4DF3"/>
    <w:rsid w:val="00F41E31"/>
    <w:rsid w:val="00FB642A"/>
    <w:rsid w:val="00FE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C1B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CCFF" w:themeColor="accent1"/>
        <w:sz w:val="32"/>
        <w:szCs w:val="3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 w:qFormat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B7D"/>
  </w:style>
  <w:style w:type="paragraph" w:styleId="Heading1">
    <w:name w:val="heading 1"/>
    <w:basedOn w:val="Normal"/>
    <w:next w:val="Normal"/>
    <w:link w:val="Heading1Char"/>
    <w:uiPriority w:val="9"/>
    <w:qFormat/>
    <w:rsid w:val="00CC350E"/>
    <w:pPr>
      <w:keepNext/>
      <w:keepLines/>
      <w:spacing w:line="1120" w:lineRule="exact"/>
      <w:jc w:val="center"/>
      <w:outlineLvl w:val="0"/>
    </w:pPr>
    <w:rPr>
      <w:rFonts w:eastAsiaTheme="majorEastAsia" w:cstheme="majorBid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EE9"/>
    <w:pPr>
      <w:keepNext/>
      <w:keepLines/>
      <w:spacing w:line="240" w:lineRule="auto"/>
      <w:contextualSpacing/>
      <w:jc w:val="center"/>
      <w:outlineLvl w:val="1"/>
    </w:pPr>
    <w:rPr>
      <w:rFonts w:eastAsiaTheme="majorEastAsia" w:cstheme="majorBidi"/>
      <w:caps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7947"/>
    <w:pPr>
      <w:keepNext/>
      <w:keepLines/>
      <w:spacing w:before="240" w:line="180" w:lineRule="auto"/>
      <w:jc w:val="right"/>
      <w:outlineLvl w:val="2"/>
    </w:pPr>
    <w:rPr>
      <w:rFonts w:eastAsiaTheme="majorEastAsia" w:cstheme="majorBidi"/>
      <w:color w:val="99FF99" w:themeColor="accen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A1105"/>
    <w:pPr>
      <w:keepNext/>
      <w:keepLines/>
      <w:spacing w:line="600" w:lineRule="exact"/>
      <w:outlineLvl w:val="3"/>
    </w:pPr>
    <w:rPr>
      <w:rFonts w:eastAsiaTheme="majorEastAsia" w:cstheme="majorBidi"/>
      <w:b/>
      <w:iCs/>
      <w:color w:val="FFFF00" w:themeColor="accent4"/>
      <w:sz w:val="50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A1105"/>
    <w:pPr>
      <w:keepNext/>
      <w:keepLines/>
      <w:spacing w:line="560" w:lineRule="exact"/>
      <w:outlineLvl w:val="4"/>
    </w:pPr>
    <w:rPr>
      <w:rFonts w:eastAsiaTheme="majorEastAsia" w:cstheme="majorBidi"/>
      <w:b/>
      <w:color w:val="FF6600" w:themeColor="accent3"/>
      <w:sz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E5751"/>
    <w:pPr>
      <w:tabs>
        <w:tab w:val="center" w:pos="4844"/>
        <w:tab w:val="right" w:pos="9689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1E3"/>
  </w:style>
  <w:style w:type="paragraph" w:styleId="Footer">
    <w:name w:val="footer"/>
    <w:basedOn w:val="Normal"/>
    <w:link w:val="FooterChar"/>
    <w:uiPriority w:val="99"/>
    <w:semiHidden/>
    <w:rsid w:val="009E5751"/>
    <w:pPr>
      <w:tabs>
        <w:tab w:val="center" w:pos="4844"/>
        <w:tab w:val="right" w:pos="96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1E3"/>
  </w:style>
  <w:style w:type="paragraph" w:styleId="BalloonText">
    <w:name w:val="Balloon Text"/>
    <w:basedOn w:val="Normal"/>
    <w:link w:val="BalloonTextChar"/>
    <w:uiPriority w:val="99"/>
    <w:semiHidden/>
    <w:unhideWhenUsed/>
    <w:rsid w:val="009E57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75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9027F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1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27F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160"/>
      <w:szCs w:val="56"/>
    </w:rPr>
  </w:style>
  <w:style w:type="character" w:styleId="PlaceholderText">
    <w:name w:val="Placeholder Text"/>
    <w:basedOn w:val="DefaultParagraphFont"/>
    <w:uiPriority w:val="99"/>
    <w:semiHidden/>
    <w:rsid w:val="005D1E57"/>
    <w:rPr>
      <w:color w:val="808080"/>
    </w:rPr>
  </w:style>
  <w:style w:type="table" w:styleId="TableGrid">
    <w:name w:val="Table Grid"/>
    <w:basedOn w:val="TableNormal"/>
    <w:uiPriority w:val="39"/>
    <w:rsid w:val="00AF51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350E"/>
    <w:rPr>
      <w:rFonts w:eastAsiaTheme="majorEastAsia" w:cstheme="majorBidi"/>
    </w:rPr>
  </w:style>
  <w:style w:type="character" w:customStyle="1" w:styleId="Heading2Char">
    <w:name w:val="Heading 2 Char"/>
    <w:basedOn w:val="DefaultParagraphFont"/>
    <w:link w:val="Heading2"/>
    <w:uiPriority w:val="9"/>
    <w:rsid w:val="00BD4EE9"/>
    <w:rPr>
      <w:rFonts w:eastAsiaTheme="majorEastAsia" w:cstheme="majorBidi"/>
      <w:caps/>
      <w:color w:val="FFFFFF" w:themeColor="background1"/>
      <w:szCs w:val="26"/>
    </w:rPr>
  </w:style>
  <w:style w:type="character" w:styleId="Strong">
    <w:name w:val="Strong"/>
    <w:basedOn w:val="DefaultParagraphFont"/>
    <w:uiPriority w:val="22"/>
    <w:semiHidden/>
    <w:rsid w:val="004449A8"/>
    <w:rPr>
      <w:rFonts w:asciiTheme="minorHAnsi" w:hAnsiTheme="minorHAnsi"/>
      <w:b/>
      <w:bCs/>
      <w:color w:val="0E1F2E" w:themeColor="text2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5A7947"/>
    <w:rPr>
      <w:rFonts w:eastAsiaTheme="majorEastAsia" w:cstheme="majorBidi"/>
      <w:color w:val="99FF99" w:themeColor="accen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1E3"/>
    <w:rPr>
      <w:rFonts w:eastAsiaTheme="majorEastAsia" w:cstheme="majorBidi"/>
      <w:b/>
      <w:iCs/>
      <w:color w:val="FFFF00" w:themeColor="accent4"/>
      <w:sz w:val="5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1E3"/>
    <w:rPr>
      <w:rFonts w:eastAsiaTheme="majorEastAsia" w:cstheme="majorBidi"/>
      <w:b/>
      <w:color w:val="FF6600" w:themeColor="accent3"/>
      <w:sz w:val="4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E9F"/>
    <w:pPr>
      <w:numPr>
        <w:ilvl w:val="1"/>
      </w:numPr>
      <w:spacing w:before="240"/>
      <w:jc w:val="center"/>
    </w:pPr>
    <w:rPr>
      <w:rFonts w:eastAsiaTheme="minorEastAsia"/>
      <w:cap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916E9F"/>
    <w:rPr>
      <w:rFonts w:eastAsiaTheme="minorEastAsia"/>
      <w:caps/>
      <w:color w:val="FFFFFF" w:themeColor="background1"/>
    </w:rPr>
  </w:style>
  <w:style w:type="character" w:styleId="Emphasis">
    <w:name w:val="Emphasis"/>
    <w:basedOn w:val="DefaultParagraphFont"/>
    <w:uiPriority w:val="20"/>
    <w:qFormat/>
    <w:rsid w:val="00154BB3"/>
    <w:rPr>
      <w:rFonts w:asciiTheme="minorHAnsi" w:hAnsiTheme="minorHAnsi"/>
      <w:i w:val="0"/>
      <w:iCs/>
      <w:caps/>
      <w:smallCaps w:val="0"/>
      <w:color w:val="FFFFFF" w:themeColor="background1"/>
      <w:sz w:val="60"/>
    </w:rPr>
  </w:style>
  <w:style w:type="character" w:styleId="IntenseEmphasis">
    <w:name w:val="Intense Emphasis"/>
    <w:basedOn w:val="DefaultParagraphFont"/>
    <w:uiPriority w:val="21"/>
    <w:qFormat/>
    <w:rsid w:val="00CC350E"/>
    <w:rPr>
      <w:rFonts w:asciiTheme="majorHAnsi" w:hAnsiTheme="majorHAnsi"/>
      <w:b/>
      <w:i w:val="0"/>
      <w:iCs/>
      <w:color w:val="99FF99" w:themeColor="accent2"/>
      <w:sz w:val="10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sv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image" Target="media/image14.sv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sv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i.carpenter\AppData\Roaming\Microsoft\Templates\Fireworks%20Fourth%20of%20July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59">
      <a:dk1>
        <a:srgbClr val="000000"/>
      </a:dk1>
      <a:lt1>
        <a:sysClr val="window" lastClr="FFFFFF"/>
      </a:lt1>
      <a:dk2>
        <a:srgbClr val="0E1F2E"/>
      </a:dk2>
      <a:lt2>
        <a:srgbClr val="11375A"/>
      </a:lt2>
      <a:accent1>
        <a:srgbClr val="00CCFF"/>
      </a:accent1>
      <a:accent2>
        <a:srgbClr val="99FF99"/>
      </a:accent2>
      <a:accent3>
        <a:srgbClr val="FF6600"/>
      </a:accent3>
      <a:accent4>
        <a:srgbClr val="FFFF00"/>
      </a:accent4>
      <a:accent5>
        <a:srgbClr val="FF0000"/>
      </a:accent5>
      <a:accent6>
        <a:srgbClr val="610000"/>
      </a:accent6>
      <a:hlink>
        <a:srgbClr val="FFFFFF"/>
      </a:hlink>
      <a:folHlink>
        <a:srgbClr val="FFFFFF"/>
      </a:folHlink>
    </a:clrScheme>
    <a:fontScheme name="Custom 56">
      <a:majorFont>
        <a:latin typeface="Brush Script Std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987AE-34A3-4C42-8B51-BF86273B8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BFDDF3-BCB1-4412-9C63-AC819213A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C34C8F-3BF7-4D13-BC69-64C593809BE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CF5DB641-DFDA-4C19-838C-F7B6CFA1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Fireworks Fourth of July flyer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2025-03-29T23:31:00Z</dcterms:created>
  <dcterms:modified xsi:type="dcterms:W3CDTF">2025-03-29T23:47:00Z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